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9B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Znak sprawy 1/2012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2100E">
        <w:rPr>
          <w:rFonts w:ascii="Times New Roman" w:hAnsi="Times New Roman"/>
          <w:b/>
          <w:bCs/>
        </w:rPr>
        <w:t>Umowa nr ……… /2012     (projekt)</w:t>
      </w:r>
    </w:p>
    <w:p w:rsidR="005D159B" w:rsidRPr="0062100E" w:rsidRDefault="005D159B" w:rsidP="00B42320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rPr>
          <w:rFonts w:ascii="Times New Roman" w:hAnsi="Times New Roman"/>
        </w:rPr>
      </w:pPr>
    </w:p>
    <w:p w:rsidR="005D159B" w:rsidRPr="0062100E" w:rsidRDefault="005D159B" w:rsidP="00B42320">
      <w:pPr>
        <w:widowControl w:val="0"/>
        <w:shd w:val="clear" w:color="auto" w:fill="FFFFFF"/>
        <w:tabs>
          <w:tab w:val="num" w:pos="1080"/>
        </w:tabs>
        <w:autoSpaceDE w:val="0"/>
        <w:autoSpaceDN w:val="0"/>
        <w:adjustRightInd w:val="0"/>
        <w:rPr>
          <w:rFonts w:ascii="Times New Roman" w:hAnsi="Times New Roman"/>
          <w:color w:val="000000"/>
        </w:rPr>
      </w:pPr>
      <w:r w:rsidRPr="0062100E">
        <w:rPr>
          <w:rFonts w:ascii="Times New Roman" w:hAnsi="Times New Roman"/>
        </w:rPr>
        <w:t xml:space="preserve">W dniu …......................... roku pomiędzy Gminą </w:t>
      </w:r>
      <w:r>
        <w:rPr>
          <w:rFonts w:ascii="Times New Roman" w:hAnsi="Times New Roman"/>
        </w:rPr>
        <w:t>Goszczanów</w:t>
      </w:r>
      <w:r w:rsidRPr="0062100E">
        <w:rPr>
          <w:rFonts w:ascii="Times New Roman" w:hAnsi="Times New Roman"/>
        </w:rPr>
        <w:t xml:space="preserve">, z siedzibą: </w:t>
      </w:r>
      <w:r>
        <w:rPr>
          <w:rFonts w:ascii="Times New Roman" w:hAnsi="Times New Roman"/>
        </w:rPr>
        <w:t>98-215 Goszczanów</w:t>
      </w:r>
      <w:r w:rsidRPr="0062100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ul: Kaliska 19</w:t>
      </w:r>
      <w:r w:rsidRPr="0062100E">
        <w:rPr>
          <w:rFonts w:ascii="Times New Roman" w:hAnsi="Times New Roman"/>
        </w:rPr>
        <w:t xml:space="preserve">, NIP </w:t>
      </w:r>
      <w:r>
        <w:rPr>
          <w:rFonts w:ascii="Times New Roman" w:hAnsi="Times New Roman"/>
        </w:rPr>
        <w:t>8272105102</w:t>
      </w:r>
      <w:r w:rsidRPr="0062100E">
        <w:rPr>
          <w:rFonts w:ascii="Times New Roman" w:hAnsi="Times New Roman"/>
        </w:rPr>
        <w:t xml:space="preserve">, REGON </w:t>
      </w:r>
      <w:r>
        <w:rPr>
          <w:rFonts w:ascii="Times New Roman" w:hAnsi="Times New Roman"/>
        </w:rPr>
        <w:t>730934476</w:t>
      </w:r>
      <w:r w:rsidRPr="0062100E">
        <w:rPr>
          <w:rFonts w:ascii="Times New Roman" w:hAnsi="Times New Roman"/>
        </w:rPr>
        <w:t xml:space="preserve">, tel. (043) </w:t>
      </w:r>
      <w:r>
        <w:rPr>
          <w:rFonts w:ascii="Times New Roman" w:hAnsi="Times New Roman"/>
        </w:rPr>
        <w:t>8298222</w:t>
      </w:r>
      <w:r w:rsidRPr="0062100E">
        <w:rPr>
          <w:rFonts w:ascii="Times New Roman" w:hAnsi="Times New Roman"/>
        </w:rPr>
        <w:t xml:space="preserve">, faks: (43) </w:t>
      </w:r>
      <w:r>
        <w:rPr>
          <w:rFonts w:ascii="Times New Roman" w:hAnsi="Times New Roman"/>
        </w:rPr>
        <w:t>8298245</w:t>
      </w:r>
      <w:r w:rsidRPr="0062100E">
        <w:rPr>
          <w:rFonts w:ascii="Times New Roman" w:hAnsi="Times New Roman"/>
        </w:rPr>
        <w:t>, zwaną w dalszej treści umowy ,,Zamawiającym”, reprezentowaną przez:</w:t>
      </w:r>
    </w:p>
    <w:p w:rsidR="005D159B" w:rsidRPr="0062100E" w:rsidRDefault="005D159B" w:rsidP="00B4232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Krzysztofa Andrzejewskiego </w:t>
      </w:r>
      <w:r w:rsidRPr="0062100E">
        <w:rPr>
          <w:rFonts w:ascii="Times New Roman" w:hAnsi="Times New Roman"/>
        </w:rPr>
        <w:t xml:space="preserve"> – Wójta Gminy </w:t>
      </w:r>
      <w:r>
        <w:rPr>
          <w:rFonts w:ascii="Times New Roman" w:hAnsi="Times New Roman"/>
        </w:rPr>
        <w:t>Goszczanów</w:t>
      </w:r>
      <w:r w:rsidRPr="0062100E">
        <w:rPr>
          <w:rFonts w:ascii="Times New Roman" w:hAnsi="Times New Roman"/>
        </w:rPr>
        <w:t>,</w:t>
      </w:r>
    </w:p>
    <w:p w:rsidR="005D159B" w:rsidRPr="0062100E" w:rsidRDefault="005D159B" w:rsidP="00B42320">
      <w:pPr>
        <w:jc w:val="both"/>
        <w:rPr>
          <w:rFonts w:ascii="Times New Roman" w:hAnsi="Times New Roman"/>
        </w:rPr>
      </w:pPr>
      <w:r w:rsidRPr="0062100E">
        <w:rPr>
          <w:rFonts w:ascii="Times New Roman" w:hAnsi="Times New Roman"/>
        </w:rPr>
        <w:t>a …....................................................................................................................................... adres  ….................................................................................................................................................., NIP ….........................., zwaną w dalszej treści umowy ,,Wykonawcą”, reprezentowaną przez:</w:t>
      </w:r>
    </w:p>
    <w:p w:rsidR="005D159B" w:rsidRPr="0062100E" w:rsidRDefault="005D159B" w:rsidP="00B42320">
      <w:pPr>
        <w:ind w:left="340"/>
        <w:jc w:val="both"/>
        <w:rPr>
          <w:rFonts w:ascii="Times New Roman" w:hAnsi="Times New Roman"/>
        </w:rPr>
      </w:pPr>
      <w:r w:rsidRPr="0062100E">
        <w:rPr>
          <w:rFonts w:ascii="Times New Roman" w:hAnsi="Times New Roman"/>
        </w:rPr>
        <w:t>…..........................................,</w:t>
      </w:r>
    </w:p>
    <w:p w:rsidR="005D159B" w:rsidRPr="0062100E" w:rsidRDefault="005D159B" w:rsidP="00B42320">
      <w:pPr>
        <w:pStyle w:val="BodyText2"/>
        <w:jc w:val="both"/>
        <w:rPr>
          <w:rFonts w:ascii="Times New Roman" w:hAnsi="Times New Roman"/>
          <w:b/>
        </w:rPr>
      </w:pPr>
      <w:r w:rsidRPr="0062100E">
        <w:rPr>
          <w:rFonts w:ascii="Times New Roman" w:hAnsi="Times New Roman"/>
        </w:rPr>
        <w:t>została zawarta umowa o następującej treści: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2100E">
        <w:rPr>
          <w:rFonts w:ascii="Times New Roman" w:hAnsi="Times New Roman"/>
          <w:b/>
          <w:bCs/>
        </w:rPr>
        <w:t>§ 1</w:t>
      </w:r>
    </w:p>
    <w:p w:rsidR="005D159B" w:rsidRPr="0062100E" w:rsidRDefault="005D159B" w:rsidP="00F55F87">
      <w:pPr>
        <w:widowControl w:val="0"/>
        <w:numPr>
          <w:ilvl w:val="0"/>
          <w:numId w:val="1"/>
        </w:numPr>
        <w:shd w:val="clear" w:color="auto" w:fill="FFFFFF"/>
        <w:tabs>
          <w:tab w:val="clear" w:pos="355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62100E">
        <w:rPr>
          <w:rStyle w:val="FontStyle17"/>
          <w:color w:val="000000"/>
          <w:sz w:val="22"/>
          <w:szCs w:val="22"/>
        </w:rPr>
        <w:t xml:space="preserve">Przedmiotem umowy jest doposażenie bazy dydaktycznej </w:t>
      </w:r>
      <w:r w:rsidRPr="0062100E">
        <w:rPr>
          <w:rFonts w:ascii="Times New Roman" w:hAnsi="Times New Roman"/>
          <w:b/>
        </w:rPr>
        <w:t xml:space="preserve">wspierających indywidualizację procesu dydaktycznego - </w:t>
      </w:r>
      <w:r w:rsidRPr="0062100E">
        <w:rPr>
          <w:rFonts w:ascii="Times New Roman" w:hAnsi="Times New Roman"/>
          <w:bCs/>
          <w:color w:val="000000"/>
        </w:rPr>
        <w:t>w ramach realizacji projektu  pn. „</w:t>
      </w:r>
      <w:r>
        <w:rPr>
          <w:rFonts w:ascii="Times New Roman" w:hAnsi="Times New Roman"/>
          <w:bCs/>
          <w:color w:val="000000"/>
        </w:rPr>
        <w:t xml:space="preserve">Uczyć się z uśmiechem </w:t>
      </w:r>
      <w:r w:rsidRPr="0062100E">
        <w:rPr>
          <w:rFonts w:ascii="Times New Roman" w:hAnsi="Times New Roman"/>
          <w:bCs/>
          <w:color w:val="000000"/>
        </w:rPr>
        <w:t xml:space="preserve">” współfinansowanego przez Unię Europejską ze środków Europejskiego Funduszu Społecznego </w:t>
      </w:r>
      <w:r w:rsidRPr="0062100E">
        <w:rPr>
          <w:rFonts w:ascii="Times New Roman" w:hAnsi="Times New Roman"/>
          <w:b/>
          <w:bCs/>
          <w:color w:val="000000"/>
        </w:rPr>
        <w:t xml:space="preserve">w </w:t>
      </w:r>
      <w:r>
        <w:rPr>
          <w:rFonts w:ascii="Times New Roman" w:hAnsi="Times New Roman"/>
          <w:b/>
          <w:bCs/>
          <w:color w:val="000000"/>
        </w:rPr>
        <w:t>s</w:t>
      </w:r>
      <w:r w:rsidRPr="0062100E">
        <w:rPr>
          <w:rFonts w:ascii="Times New Roman" w:hAnsi="Times New Roman"/>
          <w:b/>
          <w:bCs/>
          <w:color w:val="000000"/>
        </w:rPr>
        <w:t>zko</w:t>
      </w:r>
      <w:r>
        <w:rPr>
          <w:rFonts w:ascii="Times New Roman" w:hAnsi="Times New Roman"/>
          <w:b/>
          <w:bCs/>
          <w:color w:val="000000"/>
        </w:rPr>
        <w:t xml:space="preserve">łach </w:t>
      </w:r>
      <w:r w:rsidRPr="0062100E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p</w:t>
      </w:r>
      <w:r w:rsidRPr="0062100E">
        <w:rPr>
          <w:rFonts w:ascii="Times New Roman" w:hAnsi="Times New Roman"/>
          <w:b/>
          <w:bCs/>
          <w:color w:val="000000"/>
        </w:rPr>
        <w:t>odstawow</w:t>
      </w:r>
      <w:r>
        <w:rPr>
          <w:rFonts w:ascii="Times New Roman" w:hAnsi="Times New Roman"/>
          <w:b/>
          <w:bCs/>
          <w:color w:val="000000"/>
        </w:rPr>
        <w:t xml:space="preserve">ych </w:t>
      </w:r>
      <w:r w:rsidRPr="0062100E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na terenie gminy Goszczanów</w:t>
      </w:r>
      <w:r w:rsidRPr="0062100E">
        <w:rPr>
          <w:rFonts w:ascii="Times New Roman" w:hAnsi="Times New Roman"/>
          <w:bCs/>
          <w:color w:val="000000"/>
        </w:rPr>
        <w:t>.</w:t>
      </w:r>
    </w:p>
    <w:p w:rsidR="005D159B" w:rsidRPr="0062100E" w:rsidRDefault="005D159B" w:rsidP="0062100E">
      <w:pPr>
        <w:widowControl w:val="0"/>
        <w:numPr>
          <w:ilvl w:val="0"/>
          <w:numId w:val="1"/>
        </w:numPr>
        <w:shd w:val="clear" w:color="auto" w:fill="FFFFFF"/>
        <w:tabs>
          <w:tab w:val="clear" w:pos="35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62100E">
        <w:rPr>
          <w:rFonts w:ascii="Times New Roman" w:hAnsi="Times New Roman"/>
          <w:color w:val="000000"/>
        </w:rPr>
        <w:t xml:space="preserve">Projekt  </w:t>
      </w:r>
      <w:r w:rsidRPr="0062100E">
        <w:rPr>
          <w:rFonts w:ascii="Times New Roman" w:hAnsi="Times New Roman"/>
          <w:b/>
          <w:i/>
          <w:color w:val="000000"/>
        </w:rPr>
        <w:t>„</w:t>
      </w:r>
      <w:r>
        <w:rPr>
          <w:rFonts w:ascii="Times New Roman" w:hAnsi="Times New Roman"/>
          <w:b/>
          <w:i/>
          <w:color w:val="000000"/>
        </w:rPr>
        <w:t xml:space="preserve">Uczyć się z uśmiechem </w:t>
      </w:r>
      <w:r w:rsidRPr="0062100E">
        <w:rPr>
          <w:rFonts w:ascii="Times New Roman" w:hAnsi="Times New Roman"/>
          <w:b/>
          <w:i/>
          <w:color w:val="000000"/>
        </w:rPr>
        <w:t>”</w:t>
      </w:r>
      <w:r w:rsidRPr="0062100E">
        <w:rPr>
          <w:rFonts w:ascii="Times New Roman" w:hAnsi="Times New Roman"/>
          <w:color w:val="000000"/>
        </w:rPr>
        <w:t xml:space="preserve"> współfinansowany jest ze środków Europejskiego Funduszu Społecznego realizowany  w   ramach Programu Operacyjnego Kapitał Ludzki Priorytetu, IX Rozwój wykształcenia i kompetencji w regionach,  Działania 9.1 wyrównywanie szans edukacyjnych i zapewnienie wysokiej jakości usług edukacyjnych świadczonych w systemie oświaty, Poddziałania 9.1.2 Wyrównywanie szans edukacyjnych uczniów z grup o utrudnionym dostępie do edukacji oraz zmniejszanie różnic w jakości usług edukacyjnych, Programu Operacyjnego Kapitał Ludzki.</w:t>
      </w:r>
    </w:p>
    <w:p w:rsidR="005D159B" w:rsidRPr="0062100E" w:rsidRDefault="005D159B" w:rsidP="0062100E">
      <w:pPr>
        <w:widowControl w:val="0"/>
        <w:numPr>
          <w:ilvl w:val="0"/>
          <w:numId w:val="1"/>
        </w:numPr>
        <w:shd w:val="clear" w:color="auto" w:fill="FFFFFF"/>
        <w:tabs>
          <w:tab w:val="clear" w:pos="355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62100E">
        <w:rPr>
          <w:rFonts w:ascii="Times New Roman" w:hAnsi="Times New Roman"/>
          <w:bCs/>
        </w:rPr>
        <w:t>Szczegółowy opis przedmiotu zamówienia –  załącznik nr 1.</w:t>
      </w:r>
    </w:p>
    <w:p w:rsidR="005D159B" w:rsidRPr="0062100E" w:rsidRDefault="005D159B" w:rsidP="006210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2100E">
        <w:rPr>
          <w:rFonts w:ascii="Times New Roman" w:hAnsi="Times New Roman"/>
          <w:b/>
          <w:bCs/>
        </w:rPr>
        <w:t>§ 2</w:t>
      </w:r>
    </w:p>
    <w:p w:rsidR="005D159B" w:rsidRPr="0062100E" w:rsidRDefault="005D159B" w:rsidP="00060B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 xml:space="preserve">1. Wykonawca zobowiązuje się wykonać przedmiot umowy w terminie do </w:t>
      </w:r>
      <w:r>
        <w:rPr>
          <w:rFonts w:ascii="Times New Roman" w:hAnsi="Times New Roman"/>
        </w:rPr>
        <w:t>31.10</w:t>
      </w:r>
      <w:r w:rsidRPr="0062100E">
        <w:rPr>
          <w:rFonts w:ascii="Times New Roman" w:hAnsi="Times New Roman"/>
        </w:rPr>
        <w:t xml:space="preserve">.2012r. 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2. Za dzień wydania przedmiotu umowy - uważać się będzie dzień, w którym przedmiot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umowy zostanie przekazany odpowiednio osob</w:t>
      </w:r>
      <w:r>
        <w:rPr>
          <w:rFonts w:ascii="Times New Roman" w:hAnsi="Times New Roman"/>
        </w:rPr>
        <w:t>om</w:t>
      </w:r>
      <w:r w:rsidRPr="0062100E">
        <w:rPr>
          <w:rFonts w:ascii="Times New Roman" w:hAnsi="Times New Roman"/>
        </w:rPr>
        <w:t xml:space="preserve"> upoważnion</w:t>
      </w:r>
      <w:r>
        <w:rPr>
          <w:rFonts w:ascii="Times New Roman" w:hAnsi="Times New Roman"/>
        </w:rPr>
        <w:t>ym</w:t>
      </w:r>
      <w:r w:rsidRPr="0062100E">
        <w:rPr>
          <w:rFonts w:ascii="Times New Roman" w:hAnsi="Times New Roman"/>
        </w:rPr>
        <w:t xml:space="preserve"> ze strony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Zamawiającego, wskazan</w:t>
      </w:r>
      <w:r>
        <w:rPr>
          <w:rFonts w:ascii="Times New Roman" w:hAnsi="Times New Roman"/>
        </w:rPr>
        <w:t>ym</w:t>
      </w:r>
      <w:r w:rsidRPr="0062100E">
        <w:rPr>
          <w:rFonts w:ascii="Times New Roman" w:hAnsi="Times New Roman"/>
        </w:rPr>
        <w:t xml:space="preserve"> </w:t>
      </w:r>
      <w:r w:rsidRPr="00F517BF">
        <w:rPr>
          <w:rFonts w:ascii="Times New Roman" w:hAnsi="Times New Roman"/>
        </w:rPr>
        <w:t>w § 7 ust. 1 niniejszej</w:t>
      </w:r>
      <w:r w:rsidRPr="0062100E">
        <w:rPr>
          <w:rFonts w:ascii="Times New Roman" w:hAnsi="Times New Roman"/>
        </w:rPr>
        <w:t xml:space="preserve"> umowy, co zostanie potwierdzone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obustronnie podpisanym, jakościowo-ilościowym protokołem odbioru.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 xml:space="preserve">3. Wykonawca zobowiązuje się dostarczyć przedmiot umowy do </w:t>
      </w:r>
      <w:r>
        <w:rPr>
          <w:rFonts w:ascii="Times New Roman" w:hAnsi="Times New Roman"/>
        </w:rPr>
        <w:t xml:space="preserve">szkół podstawowych wykazanych w Zał. Nr 1 – szczegółowy opis przedmiotu zamówienia </w:t>
      </w:r>
      <w:r w:rsidRPr="0062100E">
        <w:rPr>
          <w:rFonts w:ascii="Times New Roman" w:hAnsi="Times New Roman"/>
        </w:rPr>
        <w:t xml:space="preserve"> zamawiającego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Koszt transportu ponosi Wykonawca.</w:t>
      </w:r>
    </w:p>
    <w:p w:rsidR="005D159B" w:rsidRDefault="005D159B" w:rsidP="00B4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2100E">
        <w:rPr>
          <w:rFonts w:ascii="Times New Roman" w:hAnsi="Times New Roman"/>
          <w:b/>
          <w:bCs/>
        </w:rPr>
        <w:t>§ 3</w:t>
      </w:r>
    </w:p>
    <w:p w:rsidR="005D159B" w:rsidRPr="0062100E" w:rsidRDefault="005D159B" w:rsidP="00BB073F">
      <w:pPr>
        <w:spacing w:after="0"/>
        <w:rPr>
          <w:rFonts w:ascii="Times New Roman" w:hAnsi="Times New Roman"/>
        </w:rPr>
      </w:pPr>
      <w:r w:rsidRPr="0062100E">
        <w:rPr>
          <w:rFonts w:ascii="Times New Roman" w:hAnsi="Times New Roman"/>
        </w:rPr>
        <w:t xml:space="preserve">1. </w:t>
      </w:r>
      <w:r w:rsidRPr="00BB073F">
        <w:rPr>
          <w:rFonts w:ascii="Times New Roman" w:hAnsi="Times New Roman"/>
        </w:rPr>
        <w:t xml:space="preserve">Wykonawca zobowiązuje się wykonać przedmiot umowy zgodnie z treścią złożonej oferty i </w:t>
      </w:r>
      <w:r w:rsidRPr="00BB073F">
        <w:rPr>
          <w:rFonts w:ascii="Times New Roman" w:hAnsi="Times New Roman"/>
          <w:bCs/>
          <w:szCs w:val="20"/>
        </w:rPr>
        <w:t>Szczegółowy opis przedmiotu zamówienia –  załącznik nr 1.</w:t>
      </w:r>
      <w:r>
        <w:rPr>
          <w:rFonts w:ascii="Times New Roman" w:hAnsi="Times New Roman"/>
          <w:bCs/>
          <w:szCs w:val="20"/>
        </w:rPr>
        <w:t xml:space="preserve"> </w:t>
      </w:r>
    </w:p>
    <w:p w:rsidR="005D159B" w:rsidRPr="0062100E" w:rsidRDefault="005D159B" w:rsidP="00BB073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2. Wykonawca oświadcza, że przedmiot umowy jest wolny od wad fizycznych i prawnych.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2100E">
        <w:rPr>
          <w:rFonts w:ascii="Times New Roman" w:hAnsi="Times New Roman"/>
          <w:b/>
          <w:bCs/>
        </w:rPr>
        <w:t>§ 4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 xml:space="preserve">1. Osobą przewidzianą do współpracy z ramienia Zamawiającego jest </w:t>
      </w:r>
      <w:r>
        <w:rPr>
          <w:rFonts w:ascii="Times New Roman" w:hAnsi="Times New Roman"/>
          <w:b/>
        </w:rPr>
        <w:t xml:space="preserve">Banasiak Agnieszka 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Tel</w:t>
      </w:r>
      <w:r>
        <w:rPr>
          <w:rFonts w:ascii="Times New Roman" w:hAnsi="Times New Roman"/>
        </w:rPr>
        <w:t xml:space="preserve"> 603502065</w:t>
      </w:r>
      <w:r w:rsidRPr="0062100E">
        <w:rPr>
          <w:rFonts w:ascii="Times New Roman" w:hAnsi="Times New Roman"/>
        </w:rPr>
        <w:t>. /, fax</w:t>
      </w:r>
      <w:r>
        <w:rPr>
          <w:rFonts w:ascii="Times New Roman" w:hAnsi="Times New Roman"/>
        </w:rPr>
        <w:t>43 8298245</w:t>
      </w:r>
      <w:r w:rsidRPr="0062100E">
        <w:rPr>
          <w:rFonts w:ascii="Times New Roman" w:hAnsi="Times New Roman"/>
        </w:rPr>
        <w:t xml:space="preserve"> e mail: </w:t>
      </w:r>
      <w:r>
        <w:rPr>
          <w:rFonts w:ascii="Times New Roman" w:hAnsi="Times New Roman"/>
        </w:rPr>
        <w:t>A-BANASIAK_GZOSIP@wp.pl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2. Osobą przewidzianą do współpracy z ramienia Wykonawcy jest ............................... tel.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.............................. e mail: ……….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2100E">
        <w:rPr>
          <w:rFonts w:ascii="Times New Roman" w:hAnsi="Times New Roman"/>
          <w:b/>
          <w:bCs/>
        </w:rPr>
        <w:t>§ 5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1. Wykonawca oświadcza, że przedmiot umowy zrealizuje: samodzielnie przy udziale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własnego potencjału technicznego/ z udziałem podwykonawców .............................. w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następującym zakresie........................................................ 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2. Wykonawca jest całkowicie odpowiedzialny przed Zamawiającym za jakość, terminy i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gwarancje dostarczonych materiałów zrealizowanych podwykonawców. Wykonawca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odpowiada za działania podwykonawców jak za swoje własne.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2100E">
        <w:rPr>
          <w:rFonts w:ascii="Times New Roman" w:hAnsi="Times New Roman"/>
          <w:b/>
          <w:bCs/>
        </w:rPr>
        <w:t>§ 6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 xml:space="preserve">1. Zgodnie z ofertą </w:t>
      </w:r>
      <w:r w:rsidRPr="0062100E">
        <w:rPr>
          <w:rFonts w:ascii="Times New Roman" w:hAnsi="Times New Roman"/>
          <w:b/>
          <w:bCs/>
        </w:rPr>
        <w:t xml:space="preserve">wynagrodzenie Wykonawcy </w:t>
      </w:r>
      <w:r w:rsidRPr="0062100E">
        <w:rPr>
          <w:rFonts w:ascii="Times New Roman" w:hAnsi="Times New Roman"/>
        </w:rPr>
        <w:t>za wykonanie dostaw</w:t>
      </w:r>
      <w:r>
        <w:rPr>
          <w:rFonts w:ascii="Times New Roman" w:hAnsi="Times New Roman"/>
        </w:rPr>
        <w:t>y</w:t>
      </w:r>
      <w:r w:rsidRPr="0062100E">
        <w:rPr>
          <w:rFonts w:ascii="Times New Roman" w:hAnsi="Times New Roman"/>
        </w:rPr>
        <w:t xml:space="preserve"> stanowiąc</w:t>
      </w:r>
      <w:r>
        <w:rPr>
          <w:rFonts w:ascii="Times New Roman" w:hAnsi="Times New Roman"/>
        </w:rPr>
        <w:t>ej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2100E">
        <w:rPr>
          <w:rFonts w:ascii="Times New Roman" w:hAnsi="Times New Roman"/>
        </w:rPr>
        <w:t xml:space="preserve">przedmiot umowy wynosi </w:t>
      </w:r>
      <w:r w:rsidRPr="0062100E">
        <w:rPr>
          <w:rFonts w:ascii="Times New Roman" w:hAnsi="Times New Roman"/>
          <w:b/>
          <w:bCs/>
        </w:rPr>
        <w:t xml:space="preserve">brutto </w:t>
      </w:r>
      <w:r>
        <w:rPr>
          <w:rFonts w:ascii="Times New Roman" w:hAnsi="Times New Roman"/>
          <w:b/>
          <w:bCs/>
        </w:rPr>
        <w:t>…..</w:t>
      </w:r>
      <w:r w:rsidRPr="0062100E">
        <w:rPr>
          <w:rFonts w:ascii="Times New Roman" w:hAnsi="Times New Roman"/>
          <w:b/>
          <w:bCs/>
        </w:rPr>
        <w:t>...................... zł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(słownie złotych: ………………………….........................................../100).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2. Cena ta obejmuje wartość przedmiotu umowy zgodnie z ofertą Wykonawcy. Cena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obejmuje wszystkie koszty związane z realizacją zadania, w tym w szczególności koszty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załadunku, transportu na miejsce dostawy, koszty ubezpieczenia na czas przewozu,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podatki, itp.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3. Rozliczenie Wykonawcy nastąpi fakturą VAT, której podstawę wystawienia będzie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stanowić dokument potwierdzający wydanie przedmiotu umowy - jakościowo-ilościowy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protokół odbioru.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 xml:space="preserve">4. Adresatem faktury jest Gmina </w:t>
      </w:r>
      <w:r>
        <w:rPr>
          <w:rFonts w:ascii="Times New Roman" w:hAnsi="Times New Roman"/>
        </w:rPr>
        <w:t>Goszczanów</w:t>
      </w:r>
      <w:r w:rsidRPr="0062100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98-215 Goszczanów , ul: Kaliska 19 NIP 8272105102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5. Zamawiający przekaże należność Wykonawcy przelewem w ciągu 21 dni od daty wpływu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do siedziby Zamawiającego prawidłowo wystawionej faktury VAT wraz z wymaganymi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2100E">
        <w:rPr>
          <w:rFonts w:ascii="Times New Roman" w:hAnsi="Times New Roman"/>
        </w:rPr>
        <w:t xml:space="preserve">załącznikami na </w:t>
      </w:r>
      <w:r w:rsidRPr="0062100E">
        <w:rPr>
          <w:rFonts w:ascii="Times New Roman" w:hAnsi="Times New Roman"/>
          <w:b/>
          <w:bCs/>
        </w:rPr>
        <w:t>konto Wykonawcy: ……………………………………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2100E">
        <w:rPr>
          <w:rFonts w:ascii="Times New Roman" w:hAnsi="Times New Roman"/>
          <w:b/>
          <w:bCs/>
        </w:rPr>
        <w:t>§ 7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1. Osob</w:t>
      </w:r>
      <w:r>
        <w:rPr>
          <w:rFonts w:ascii="Times New Roman" w:hAnsi="Times New Roman"/>
        </w:rPr>
        <w:t>ami</w:t>
      </w:r>
      <w:r w:rsidRPr="0062100E">
        <w:rPr>
          <w:rFonts w:ascii="Times New Roman" w:hAnsi="Times New Roman"/>
        </w:rPr>
        <w:t xml:space="preserve"> uprawnion</w:t>
      </w:r>
      <w:r>
        <w:rPr>
          <w:rFonts w:ascii="Times New Roman" w:hAnsi="Times New Roman"/>
        </w:rPr>
        <w:t>ymi</w:t>
      </w:r>
      <w:r w:rsidRPr="0062100E">
        <w:rPr>
          <w:rFonts w:ascii="Times New Roman" w:hAnsi="Times New Roman"/>
        </w:rPr>
        <w:t xml:space="preserve"> do odbioru przedmiotu umowy </w:t>
      </w:r>
      <w:r>
        <w:rPr>
          <w:rFonts w:ascii="Times New Roman" w:hAnsi="Times New Roman"/>
        </w:rPr>
        <w:t>są</w:t>
      </w:r>
      <w:r w:rsidRPr="0062100E">
        <w:rPr>
          <w:rFonts w:ascii="Times New Roman" w:hAnsi="Times New Roman"/>
        </w:rPr>
        <w:t xml:space="preserve"> działający z ramienia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Zamawiającego:</w:t>
      </w:r>
    </w:p>
    <w:p w:rsidR="005D159B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Szkoła Podstawowa w Kaszewie – Jadwiga Piekielna </w:t>
      </w:r>
      <w:r w:rsidRPr="0062100E">
        <w:rPr>
          <w:rFonts w:ascii="Times New Roman" w:hAnsi="Times New Roman"/>
        </w:rPr>
        <w:t>– (tel.</w:t>
      </w:r>
      <w:r>
        <w:rPr>
          <w:rFonts w:ascii="Times New Roman" w:hAnsi="Times New Roman"/>
        </w:rPr>
        <w:t>43 8297011</w:t>
      </w:r>
      <w:r w:rsidRPr="0062100E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</w:p>
    <w:p w:rsidR="005D159B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b) Szkoła Podstawowa w Lipicze- Ewa Malik- (tel. 43 8297008,</w:t>
      </w:r>
    </w:p>
    <w:p w:rsidR="005D159B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c) Szkoła Podstawowa w Goszczanowie- Aleksandra Maryniaczyk ( tel. 43 8297004),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 Zespół Szkół w Chlewie (Szkoła Podstawowa)- Grażyna Raźniewska ( tel. 433330453) 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2. O dokładnym terminie przekazania przedmiotu umowy Wykonawca powiadomi osobę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wskazaną przez Zamawiającego, z jednodniowym wyprzedzeniem.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3. Wykonawca dokona rozpakowania przedmiotu umowy w siedzibie Zamawiającego w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celu dokonania odbioru jakościowego i ilościowego.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4. Jakościowo-ilościowy protokół odbioru przedmiotu umowy sporządzony zostanie przez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Wykonawcę w 2 egzemplarzach, po 1 egzemplarzu dla każdej ze stron i podpisany przez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osobę wskazaną w ust. 1.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5. Dostawa przedmiotu umowy bez potwierdzenia na piśmie w formie protokołu przez osob</w:t>
      </w:r>
      <w:r>
        <w:rPr>
          <w:rFonts w:ascii="Times New Roman" w:hAnsi="Times New Roman"/>
        </w:rPr>
        <w:t>y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wskazan</w:t>
      </w:r>
      <w:r>
        <w:rPr>
          <w:rFonts w:ascii="Times New Roman" w:hAnsi="Times New Roman"/>
        </w:rPr>
        <w:t>e</w:t>
      </w:r>
      <w:r w:rsidRPr="0062100E">
        <w:rPr>
          <w:rFonts w:ascii="Times New Roman" w:hAnsi="Times New Roman"/>
        </w:rPr>
        <w:t xml:space="preserve"> w ust.1 będzie dokonana na ryzyko Wykonawcy i nie wiąże Zamawiającego co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do przyjęcia dostawy i zapłaty.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6. Z chwilą przekazania – odbioru przedmiotu umowy przez osob</w:t>
      </w:r>
      <w:r>
        <w:rPr>
          <w:rFonts w:ascii="Times New Roman" w:hAnsi="Times New Roman"/>
        </w:rPr>
        <w:t>y</w:t>
      </w:r>
      <w:r w:rsidRPr="0062100E">
        <w:rPr>
          <w:rFonts w:ascii="Times New Roman" w:hAnsi="Times New Roman"/>
        </w:rPr>
        <w:t xml:space="preserve"> wskazan</w:t>
      </w:r>
      <w:r>
        <w:rPr>
          <w:rFonts w:ascii="Times New Roman" w:hAnsi="Times New Roman"/>
        </w:rPr>
        <w:t>e</w:t>
      </w:r>
      <w:r w:rsidRPr="0062100E">
        <w:rPr>
          <w:rFonts w:ascii="Times New Roman" w:hAnsi="Times New Roman"/>
        </w:rPr>
        <w:t xml:space="preserve"> w ust. 1 – na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Zamawiającego przechodzi ryzyko jego przypadkowej utraty i zniszczenia.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7. W przypadku stwierdzenia podczas odbioru wad ilościowych i jakościowych,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 xml:space="preserve">Wykonawca zobowiązuje się do ich niezwłocznego usunięcia w terminie </w:t>
      </w:r>
      <w:r>
        <w:rPr>
          <w:rFonts w:ascii="Times New Roman" w:hAnsi="Times New Roman"/>
        </w:rPr>
        <w:t>7</w:t>
      </w:r>
      <w:r w:rsidRPr="0062100E">
        <w:rPr>
          <w:rFonts w:ascii="Times New Roman" w:hAnsi="Times New Roman"/>
        </w:rPr>
        <w:t xml:space="preserve"> dni na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podstawie protokołu o stwierdzonych wadach sporządzonego w 2 egzemplarzach, po 1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egzemplarzu dla każdej ze stron i podpisanego przez obie strony.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2100E">
        <w:rPr>
          <w:rFonts w:ascii="Times New Roman" w:hAnsi="Times New Roman"/>
          <w:b/>
          <w:bCs/>
        </w:rPr>
        <w:t>§ 8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1. Zamawiający zastrzega sobie prawo dochodzenia odsetek ustawowych i kar umownych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w niżej określonych sytuacjach i wysokościach;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a) Wykonawca zapłaci Zamawiającemu karę za opóźnienie w realizacji dostawy w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wysokości 0,2 % wynagrodzenia brutto, o którym mowa w § 7 ust. 1 za każdy dzień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opóźnienia,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b) Wykonawca zapłaci Zamawiającemu karę umowną za opóźnienie w wymianie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towaru wadliwego na wolny od wad w wysokości 0,2 % wynagrodzenia brutto,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o którym mowa w § 7 ust. 1 za każdy dzień opóźnienia.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c) Wykonawca zapłaci Zamawiającemu karę umowną za odstąpienie od umowy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z przyczyn obciążających Wykonawcę w wysokości 20% wynagrodzenia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umownego.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d) Zamawiający zapłaci Wykonawcy kary umowne za odstąpienie od umowy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z przyczyn obciążających Zamawiającego w wysokości 20% wynagrodzenia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umownego.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2. Jeżeli kara umowna nie pokrywa poniesionej szkody strony mogą dochodzić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odszkodowania uzupełniającego na podst. przepisów Kodeksu Cywilnego.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2100E">
        <w:rPr>
          <w:rFonts w:ascii="Times New Roman" w:hAnsi="Times New Roman"/>
          <w:b/>
          <w:bCs/>
        </w:rPr>
        <w:t>§ 9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1. Zmiana treści umowy może nastąpić za zgodą obu Stron w formie aneksu do umowy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sporządzonego w formie pisemnej pod rygorem nieważności.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2100E">
        <w:rPr>
          <w:rFonts w:ascii="Times New Roman" w:hAnsi="Times New Roman"/>
          <w:b/>
          <w:bCs/>
        </w:rPr>
        <w:t>§ 10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1. Poza przypadkami określonymi w obowiązujących przepisach prawnych oraz niniejszej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umowie Zamawiającemu przysługuje prawo odstąpienia od Umowy: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a) w razie wystąpienia istotnej zmiany okoliczności powodującej, że wykonanie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Umowy nie leży w interesie publicznym, czego nie można było przewidzieć w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chwili zawarcia Umowy; odstąpienie od Umowy w tym przypadku może nastąpić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w terminie miesiąca od powzięcia wiadomości o w/w okolicznościach. W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powyższym przypadku nie stosuje się postanowień o karach umownych.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b) Jeżeli zwłoka w wydaniu przedmiotu umowy przekroczy 14 dni, Zamawiający po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uprzednim wezwaniu do wydania przedmiotu umowy z wyznaczeniem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dodatkowego co najmniej 3 dniowego terminu, będzie uprawniony do odstąpienia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od niniejszej umowy z przyczyn obciążających Wykonawcę.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2. Odstąpienie od Umowy powinno nastąpić w formie pisemnej pod rygorem nieważności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takiego oświadczenia i powinno zawierać uzasadnienie.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2100E">
        <w:rPr>
          <w:rFonts w:ascii="Times New Roman" w:hAnsi="Times New Roman"/>
          <w:b/>
          <w:bCs/>
        </w:rPr>
        <w:t>§ 11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Sprawy sporne, wynikające z treści niniejszej umowy, będą rozstrzygane przez sąd właściwy ze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względu na siedzibę Zamawiającego.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2100E">
        <w:rPr>
          <w:rFonts w:ascii="Times New Roman" w:hAnsi="Times New Roman"/>
          <w:b/>
          <w:bCs/>
        </w:rPr>
        <w:t>§ 12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W sprawach, których nie reguluje niniejsza Umowa, będą miały zastosowanie odpowiednie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przepisy kodeksu cywilnego, prawa zamówień publicznych wraz z aktami wykonawczymi.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2100E">
        <w:rPr>
          <w:rFonts w:ascii="Times New Roman" w:hAnsi="Times New Roman"/>
          <w:b/>
          <w:bCs/>
        </w:rPr>
        <w:t>§ 13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Umowę niniejszą sporządzono w 2 jednobrzmiących egzemplarzach z przeznaczeniem - 1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egzemplarz dla Zamawiającego i 1 egzemplarz dla Wykonawcy.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>Załączniki do umowy stanowią:</w:t>
      </w:r>
    </w:p>
    <w:p w:rsidR="005D159B" w:rsidRPr="0062100E" w:rsidRDefault="005D159B" w:rsidP="0062100E">
      <w:pPr>
        <w:spacing w:after="0"/>
        <w:rPr>
          <w:rFonts w:ascii="Times New Roman" w:hAnsi="Times New Roman"/>
          <w:u w:val="single"/>
        </w:rPr>
      </w:pPr>
      <w:r w:rsidRPr="0062100E">
        <w:rPr>
          <w:rFonts w:ascii="Times New Roman" w:hAnsi="Times New Roman"/>
        </w:rPr>
        <w:t xml:space="preserve">a) Załącznik nr 1 - </w:t>
      </w:r>
      <w:r w:rsidRPr="0062100E">
        <w:rPr>
          <w:rFonts w:ascii="Times New Roman" w:hAnsi="Times New Roman"/>
          <w:bCs/>
        </w:rPr>
        <w:t>Szczegółowy opis przedmiotu zamówienia –  załącznik nr 1.</w:t>
      </w:r>
    </w:p>
    <w:p w:rsidR="005D159B" w:rsidRPr="0062100E" w:rsidRDefault="005D159B" w:rsidP="006210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2100E">
        <w:rPr>
          <w:rFonts w:ascii="Times New Roman" w:hAnsi="Times New Roman"/>
        </w:rPr>
        <w:t xml:space="preserve">b) Załącznik nr </w:t>
      </w:r>
      <w:r>
        <w:rPr>
          <w:rFonts w:ascii="Times New Roman" w:hAnsi="Times New Roman"/>
        </w:rPr>
        <w:t>2</w:t>
      </w:r>
      <w:r w:rsidRPr="0062100E">
        <w:rPr>
          <w:rFonts w:ascii="Times New Roman" w:hAnsi="Times New Roman"/>
        </w:rPr>
        <w:t xml:space="preserve"> - oferta Wykonawcy</w:t>
      </w: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5D159B" w:rsidRPr="0062100E" w:rsidRDefault="005D159B" w:rsidP="00B423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2100E">
        <w:rPr>
          <w:rFonts w:ascii="Times New Roman" w:hAnsi="Times New Roman"/>
          <w:b/>
          <w:bCs/>
        </w:rPr>
        <w:t xml:space="preserve">ZAMAWIAJĄCY </w:t>
      </w:r>
      <w:r w:rsidRPr="0062100E">
        <w:rPr>
          <w:rFonts w:ascii="Times New Roman" w:hAnsi="Times New Roman"/>
          <w:b/>
          <w:bCs/>
        </w:rPr>
        <w:tab/>
      </w:r>
      <w:r w:rsidRPr="0062100E">
        <w:rPr>
          <w:rFonts w:ascii="Times New Roman" w:hAnsi="Times New Roman"/>
          <w:b/>
          <w:bCs/>
        </w:rPr>
        <w:tab/>
      </w:r>
      <w:r w:rsidRPr="0062100E">
        <w:rPr>
          <w:rFonts w:ascii="Times New Roman" w:hAnsi="Times New Roman"/>
          <w:b/>
          <w:bCs/>
        </w:rPr>
        <w:tab/>
      </w:r>
      <w:r w:rsidRPr="0062100E">
        <w:rPr>
          <w:rFonts w:ascii="Times New Roman" w:hAnsi="Times New Roman"/>
          <w:b/>
          <w:bCs/>
        </w:rPr>
        <w:tab/>
      </w:r>
      <w:r w:rsidRPr="0062100E">
        <w:rPr>
          <w:rFonts w:ascii="Times New Roman" w:hAnsi="Times New Roman"/>
          <w:b/>
          <w:bCs/>
        </w:rPr>
        <w:tab/>
      </w:r>
      <w:r w:rsidRPr="0062100E">
        <w:rPr>
          <w:rFonts w:ascii="Times New Roman" w:hAnsi="Times New Roman"/>
          <w:b/>
          <w:bCs/>
        </w:rPr>
        <w:tab/>
      </w:r>
      <w:r w:rsidRPr="0062100E">
        <w:rPr>
          <w:rFonts w:ascii="Times New Roman" w:hAnsi="Times New Roman"/>
          <w:b/>
          <w:bCs/>
        </w:rPr>
        <w:tab/>
        <w:t>WYKONAWCA</w:t>
      </w:r>
    </w:p>
    <w:sectPr w:rsidR="005D159B" w:rsidRPr="0062100E" w:rsidSect="00AB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76CA5"/>
    <w:multiLevelType w:val="hybridMultilevel"/>
    <w:tmpl w:val="6526CFE2"/>
    <w:lvl w:ilvl="0" w:tplc="BBAE7C6A">
      <w:start w:val="1"/>
      <w:numFmt w:val="decimal"/>
      <w:lvlText w:val="%1."/>
      <w:lvlJc w:val="left"/>
      <w:pPr>
        <w:tabs>
          <w:tab w:val="num" w:pos="3550"/>
        </w:tabs>
        <w:ind w:left="35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320"/>
    <w:rsid w:val="0000715B"/>
    <w:rsid w:val="000072CD"/>
    <w:rsid w:val="00060B4E"/>
    <w:rsid w:val="00121684"/>
    <w:rsid w:val="00171051"/>
    <w:rsid w:val="001A7D65"/>
    <w:rsid w:val="002463A3"/>
    <w:rsid w:val="00347963"/>
    <w:rsid w:val="003F544D"/>
    <w:rsid w:val="004C5D2B"/>
    <w:rsid w:val="005B41BB"/>
    <w:rsid w:val="005D159B"/>
    <w:rsid w:val="0062100E"/>
    <w:rsid w:val="00721B8B"/>
    <w:rsid w:val="00932132"/>
    <w:rsid w:val="00A0617A"/>
    <w:rsid w:val="00A14362"/>
    <w:rsid w:val="00AB5050"/>
    <w:rsid w:val="00AE1EEA"/>
    <w:rsid w:val="00B16F55"/>
    <w:rsid w:val="00B42320"/>
    <w:rsid w:val="00B60993"/>
    <w:rsid w:val="00BB073F"/>
    <w:rsid w:val="00CC4B49"/>
    <w:rsid w:val="00CC7B65"/>
    <w:rsid w:val="00D56C57"/>
    <w:rsid w:val="00D85A3E"/>
    <w:rsid w:val="00D93661"/>
    <w:rsid w:val="00E978AE"/>
    <w:rsid w:val="00F41145"/>
    <w:rsid w:val="00F517BF"/>
    <w:rsid w:val="00F5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B423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42320"/>
    <w:rPr>
      <w:rFonts w:cs="Times New Roman"/>
    </w:rPr>
  </w:style>
  <w:style w:type="character" w:customStyle="1" w:styleId="FontStyle17">
    <w:name w:val="Font Style17"/>
    <w:basedOn w:val="DefaultParagraphFont"/>
    <w:uiPriority w:val="99"/>
    <w:rsid w:val="00F55F87"/>
    <w:rPr>
      <w:rFonts w:ascii="Times New Roman" w:hAnsi="Times New Roman" w:cs="Times New Roman"/>
      <w:i/>
      <w:iCs/>
      <w:spacing w:val="20"/>
      <w:sz w:val="16"/>
      <w:szCs w:val="16"/>
    </w:rPr>
  </w:style>
  <w:style w:type="paragraph" w:styleId="ListParagraph">
    <w:name w:val="List Paragraph"/>
    <w:basedOn w:val="Normal"/>
    <w:uiPriority w:val="99"/>
    <w:qFormat/>
    <w:rsid w:val="00621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3</Pages>
  <Words>1210</Words>
  <Characters>7262</Characters>
  <Application>Microsoft Office Outlook</Application>
  <DocSecurity>0</DocSecurity>
  <Lines>0</Lines>
  <Paragraphs>0</Paragraphs>
  <ScaleCrop>false</ScaleCrop>
  <Company>GMINA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 1/2012</dc:title>
  <dc:subject/>
  <dc:creator>Radek</dc:creator>
  <cp:keywords/>
  <dc:description/>
  <cp:lastModifiedBy>GZOSIP</cp:lastModifiedBy>
  <cp:revision>5</cp:revision>
  <cp:lastPrinted>2012-10-11T11:17:00Z</cp:lastPrinted>
  <dcterms:created xsi:type="dcterms:W3CDTF">2012-10-11T09:34:00Z</dcterms:created>
  <dcterms:modified xsi:type="dcterms:W3CDTF">2012-10-11T11:48:00Z</dcterms:modified>
</cp:coreProperties>
</file>